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7F35" w14:textId="77777777" w:rsidR="00C34734" w:rsidRDefault="00102697">
      <w:pPr>
        <w:jc w:val="center"/>
        <w:rPr>
          <w:rFonts w:ascii="Times New Roman" w:eastAsia="標楷體" w:hAnsi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t>義守大學教學類教師專業成長社群活動紀錄表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  <w:gridCol w:w="3362"/>
      </w:tblGrid>
      <w:tr w:rsidR="00C34734" w14:paraId="0D66C608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E866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社群名稱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6A39" w14:textId="77777777" w:rsidR="00C34734" w:rsidRDefault="00102697"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/>
                <w:b/>
              </w:rPr>
              <w:t>專業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成長社群</w:t>
            </w:r>
          </w:p>
        </w:tc>
      </w:tr>
      <w:tr w:rsidR="00C34734" w14:paraId="7B512455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D2A9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活動名稱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6840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143C6C07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BCD9" w14:textId="77777777" w:rsidR="00C34734" w:rsidRDefault="00102697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主題類別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C74B" w14:textId="77777777" w:rsidR="00C34734" w:rsidRDefault="00102697"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計畫與教材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      □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教學方法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評量方法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        □</w:t>
            </w:r>
            <w:r>
              <w:rPr>
                <w:rFonts w:ascii="標楷體" w:eastAsia="標楷體" w:hAnsi="標楷體"/>
                <w:b/>
                <w:color w:val="000000"/>
              </w:rPr>
              <w:t>班級經營</w:t>
            </w:r>
          </w:p>
          <w:p w14:paraId="43C268D4" w14:textId="77777777" w:rsidR="00C34734" w:rsidRDefault="00102697"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教學態度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        □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跨領域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請註明：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C34734" w14:paraId="59C8F404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084E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活動形式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8848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0426EB2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30B2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活動時間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DE13" w14:textId="77777777" w:rsidR="00C34734" w:rsidRDefault="00102697">
            <w:r>
              <w:rPr>
                <w:rFonts w:ascii="Times New Roman" w:eastAsia="標楷體" w:hAnsi="Times New Roman"/>
                <w:u w:val="single"/>
              </w:rPr>
              <w:t>113</w:t>
            </w:r>
            <w:r>
              <w:rPr>
                <w:rFonts w:ascii="Times New Roman" w:eastAsia="標楷體" w:hAnsi="Times New Roman"/>
                <w:lang w:eastAsia="zh-HK"/>
              </w:rPr>
              <w:t>年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月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日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分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lang w:eastAsia="zh-HK"/>
              </w:rPr>
              <w:t>至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lang w:eastAsia="zh-HK"/>
              </w:rPr>
              <w:t>分</w:t>
            </w:r>
          </w:p>
        </w:tc>
      </w:tr>
      <w:tr w:rsidR="00C34734" w14:paraId="5FBF32DF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7CCD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B206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276A076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72AC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演講者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0C45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F15D225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B032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參與人數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6C7E" w14:textId="77777777" w:rsidR="00C34734" w:rsidRDefault="00102697">
            <w:r>
              <w:rPr>
                <w:rFonts w:ascii="Times New Roman" w:eastAsia="標楷體" w:hAnsi="Times New Roman"/>
                <w:lang w:eastAsia="zh-HK"/>
              </w:rPr>
              <w:t>社群成員：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HK"/>
              </w:rPr>
              <w:t>人</w:t>
            </w:r>
          </w:p>
          <w:p w14:paraId="40990134" w14:textId="77777777" w:rsidR="00C34734" w:rsidRDefault="00102697">
            <w:r>
              <w:rPr>
                <w:rFonts w:ascii="Times New Roman" w:eastAsia="標楷體" w:hAnsi="Times New Roman"/>
                <w:lang w:eastAsia="zh-HK"/>
              </w:rPr>
              <w:t>非社群成員：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HK"/>
              </w:rPr>
              <w:t>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0327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請附上註明活動主題、主持人、講者、時間、地點、及出席者之所屬單位、職號、及姓名之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HK"/>
              </w:rPr>
              <w:t>簽到表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C34734" w14:paraId="4839B130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D39F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活動內容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501B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活動進行方式與討論議題</w:t>
            </w:r>
          </w:p>
          <w:p w14:paraId="5DA7F160" w14:textId="77777777" w:rsidR="00C34734" w:rsidRDefault="00102697"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請敍述本次活動之進行方式、討論議題內容。另建議可就每次活動之演講者或特殊與會人員加入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講者簡介、背景、專長等；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特殊與會人員簡介，及可替本次活動帶來何種效益；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其他可供他人了解本次活動進行與內容之資訊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EE3DA5A" w14:textId="77777777" w:rsidR="00C34734" w:rsidRDefault="0010269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563C6671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本次活動預期效益</w:t>
            </w:r>
          </w:p>
          <w:p w14:paraId="6632DC48" w14:textId="77777777" w:rsidR="00C34734" w:rsidRDefault="00C34734">
            <w:pPr>
              <w:pStyle w:val="a7"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34734" w14:paraId="2C77D70A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6204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活動回饋與成效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1CA7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與會人員意見與回饋</w:t>
            </w:r>
          </w:p>
          <w:p w14:paraId="10080D69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內容可包括本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次活動對與會者實際助益、分享交流之重點摘錄、其他意見回饋等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1FF72759" w14:textId="77777777" w:rsidR="00C34734" w:rsidRDefault="0010269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67AD4FA1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  <w:p w14:paraId="7ED4CC92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活動檢討</w:t>
            </w:r>
          </w:p>
          <w:p w14:paraId="44B8EB42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例如：活動內容是否符合社群成員所需、是否對參與人員之教學成長有助益、是否符合申請書之預期成效等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5262450" w14:textId="77777777" w:rsidR="00C34734" w:rsidRDefault="0010269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234BC2AB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其他</w:t>
            </w:r>
          </w:p>
        </w:tc>
      </w:tr>
      <w:tr w:rsidR="00C34734" w14:paraId="5B7E0D3A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67F6" w14:textId="77777777" w:rsidR="00C34734" w:rsidRDefault="00102697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活動照片（約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4-5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張）</w:t>
            </w:r>
          </w:p>
        </w:tc>
      </w:tr>
      <w:tr w:rsidR="00C34734" w14:paraId="3CA5B81A" w14:textId="77777777">
        <w:tblPrEx>
          <w:tblCellMar>
            <w:top w:w="0" w:type="dxa"/>
            <w:bottom w:w="0" w:type="dxa"/>
          </w:tblCellMar>
        </w:tblPrEx>
        <w:trPr>
          <w:trHeight w:val="6653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4124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</w:tbl>
    <w:p w14:paraId="3C9495DC" w14:textId="77777777" w:rsidR="00C34734" w:rsidRDefault="00C34734">
      <w:pPr>
        <w:widowControl/>
        <w:rPr>
          <w:rFonts w:ascii="Times New Roman" w:eastAsia="標楷體" w:hAnsi="Times New Roman"/>
        </w:rPr>
      </w:pPr>
    </w:p>
    <w:sectPr w:rsidR="00C34734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85E" w14:textId="77777777" w:rsidR="00000000" w:rsidRDefault="00102697">
      <w:r>
        <w:separator/>
      </w:r>
    </w:p>
  </w:endnote>
  <w:endnote w:type="continuationSeparator" w:id="0">
    <w:p w14:paraId="702647DA" w14:textId="77777777" w:rsidR="00000000" w:rsidRDefault="0010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FFA6" w14:textId="77777777" w:rsidR="00000000" w:rsidRDefault="00102697">
      <w:r>
        <w:rPr>
          <w:color w:val="000000"/>
        </w:rPr>
        <w:separator/>
      </w:r>
    </w:p>
  </w:footnote>
  <w:footnote w:type="continuationSeparator" w:id="0">
    <w:p w14:paraId="79C6442C" w14:textId="77777777" w:rsidR="00000000" w:rsidRDefault="0010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5E7"/>
    <w:multiLevelType w:val="multilevel"/>
    <w:tmpl w:val="5B3EC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4734"/>
    <w:rsid w:val="00102697"/>
    <w:rsid w:val="00C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7CF7"/>
  <w15:docId w15:val="{6D952960-1007-4B14-87DD-32FE71C7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shd w:val="clear" w:color="auto" w:fill="FFFFFF"/>
      <w:ind w:left="48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Vanessa Chen</cp:lastModifiedBy>
  <cp:revision>2</cp:revision>
  <dcterms:created xsi:type="dcterms:W3CDTF">2024-09-16T07:00:00Z</dcterms:created>
  <dcterms:modified xsi:type="dcterms:W3CDTF">2024-09-16T07:00:00Z</dcterms:modified>
</cp:coreProperties>
</file>